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760"/>
        <w:gridCol w:w="2407"/>
        <w:gridCol w:w="1764"/>
        <w:gridCol w:w="190"/>
        <w:gridCol w:w="166"/>
        <w:gridCol w:w="184"/>
        <w:gridCol w:w="100"/>
        <w:gridCol w:w="905"/>
        <w:gridCol w:w="2086"/>
      </w:tblGrid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0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jc w:val="center"/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cs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南市</w:t>
            </w:r>
            <w:r>
              <w:rPr>
                <w:rFonts w:ascii="標楷體" w:eastAsia="標楷體" w:hAnsi="標楷體" w:cs="標楷體"/>
                <w:sz w:val="28"/>
              </w:rPr>
              <w:t xml:space="preserve"> 112   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學年度第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  1 </w:t>
            </w:r>
            <w:r>
              <w:rPr>
                <w:rFonts w:ascii="標楷體" w:eastAsia="標楷體" w:hAnsi="標楷體" w:cs="標楷體"/>
                <w:sz w:val="28"/>
              </w:rPr>
              <w:t>學期高級中等以上學校清寒優秀學生獎學金申請書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>
            <w:pPr>
              <w:snapToGrid w:val="0"/>
              <w:jc w:val="center"/>
            </w:pPr>
          </w:p>
        </w:tc>
        <w:tc>
          <w:tcPr>
            <w:tcW w:w="5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</w:t>
            </w:r>
            <w:r>
              <w:rPr>
                <w:rFonts w:ascii="標楷體" w:eastAsia="標楷體" w:hAnsi="標楷體" w:cs="標楷體"/>
                <w:sz w:val="28"/>
              </w:rPr>
              <w:t>(□</w:t>
            </w:r>
            <w:r>
              <w:rPr>
                <w:rFonts w:ascii="標楷體" w:eastAsia="標楷體" w:hAnsi="標楷體" w:cs="標楷體"/>
                <w:sz w:val="28"/>
              </w:rPr>
              <w:t>已申請並獲補助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已申請但尚未獲補助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未申請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>
            <w:pPr>
              <w:snapToGrid w:val="0"/>
              <w:spacing w:line="400" w:lineRule="exact"/>
              <w:jc w:val="center"/>
            </w:pP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里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路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街</w:t>
            </w:r>
            <w:r>
              <w:rPr>
                <w:rFonts w:ascii="標楷體" w:eastAsia="標楷體" w:hAnsi="標楷體" w:cs="標楷體"/>
                <w:sz w:val="28"/>
              </w:rPr>
              <w:t xml:space="preserve">)  </w:t>
            </w:r>
            <w:r>
              <w:rPr>
                <w:rFonts w:ascii="標楷體" w:eastAsia="標楷體" w:hAnsi="標楷體" w:cs="標楷體"/>
                <w:sz w:val="28"/>
              </w:rPr>
              <w:t>段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巷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弄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樓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絡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>
            <w:pPr>
              <w:snapToGrid w:val="0"/>
              <w:spacing w:line="400" w:lineRule="exact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>
            <w:pPr>
              <w:snapToGrid w:val="0"/>
              <w:spacing w:line="400" w:lineRule="exact"/>
            </w:pP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請依戶籍資料填寫申請人設籍本市之年月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:rsidR="00EE4EE6" w:rsidRDefault="00D53202">
            <w:pPr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例如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家中經濟來源？家庭成員現況與職業？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5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父母親</w:t>
            </w:r>
          </w:p>
          <w:p w:rsidR="00EE4EE6" w:rsidRDefault="00D53202">
            <w:pPr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職業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父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/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母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45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11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母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/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父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45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低收入戶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中低收入戶</w:t>
            </w:r>
          </w:p>
          <w:p w:rsidR="00EE4EE6" w:rsidRDefault="00D53202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特殊境遇家庭</w:t>
            </w:r>
          </w:p>
          <w:p w:rsidR="00EE4EE6" w:rsidRDefault="00D53202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勾選上列身分須附證明或公文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</w:p>
          <w:p w:rsidR="00EE4EE6" w:rsidRDefault="00D53202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家庭年所得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萬元以下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須附國稅局開立最近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年度綜合所得稅各類所得資料清單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校</w:t>
            </w:r>
            <w:r>
              <w:rPr>
                <w:rFonts w:ascii="標楷體" w:eastAsia="標楷體" w:hAnsi="標楷體" w:cs="標楷體"/>
                <w:sz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</w:rPr>
              <w:t>名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4EE6" w:rsidRDefault="00EE4EE6">
            <w:pPr>
              <w:snapToGrid w:val="0"/>
              <w:spacing w:line="400" w:lineRule="exact"/>
            </w:pP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大學校院及專科學校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含五年制專科學校四、五年級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學系（科）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高級中等學校及五年制專科學校一至三年級組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科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4EE6" w:rsidRDefault="00D53202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學校電話：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1918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前學期成績</w:t>
            </w:r>
          </w:p>
          <w:p w:rsidR="00EE4EE6" w:rsidRDefault="00D53202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總平均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>
            <w:pPr>
              <w:snapToGrid w:val="0"/>
            </w:pP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pStyle w:val="aa"/>
              <w:spacing w:line="360" w:lineRule="exact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有曠課</w:t>
            </w:r>
          </w:p>
          <w:p w:rsidR="00EE4EE6" w:rsidRDefault="00D5320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無曠課</w:t>
            </w:r>
          </w:p>
          <w:p w:rsidR="00EE4EE6" w:rsidRDefault="00D53202">
            <w:pPr>
              <w:ind w:firstLine="14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本校無出缺勤紀錄證明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審查人簽章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                 )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>
            <w:pPr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>
            <w:pPr>
              <w:snapToGrid w:val="0"/>
              <w:jc w:val="center"/>
            </w:pP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pStyle w:val="aa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記過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或累計三支警告以上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處分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:rsidR="00EE4EE6" w:rsidRDefault="00D53202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4EE6" w:rsidRDefault="00D53202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學校審查意見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請審查人核實勾選並簽章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4EE6" w:rsidRDefault="00D53202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審查意見：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</w:p>
          <w:p w:rsidR="00EE4EE6" w:rsidRDefault="00D53202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不符合</w:t>
            </w:r>
          </w:p>
        </w:tc>
        <w:tc>
          <w:tcPr>
            <w:tcW w:w="53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D53202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（蓋學校印章或學校處室章）</w:t>
            </w:r>
          </w:p>
          <w:p w:rsidR="00EE4EE6" w:rsidRDefault="00D53202">
            <w:pPr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備註：未蓋印章者無效</w:t>
            </w:r>
          </w:p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4EE6" w:rsidRDefault="00EE4EE6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4EE6" w:rsidRDefault="00D53202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5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</w:tr>
      <w:tr w:rsidR="00EE4EE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4EE6" w:rsidRDefault="00EE4EE6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4EE6" w:rsidRDefault="00D53202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5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EE6" w:rsidRDefault="00EE4EE6"/>
        </w:tc>
      </w:tr>
    </w:tbl>
    <w:p w:rsidR="00EE4EE6" w:rsidRDefault="00EE4EE6">
      <w:pPr>
        <w:spacing w:line="400" w:lineRule="exact"/>
      </w:pPr>
    </w:p>
    <w:sectPr w:rsidR="00EE4EE6">
      <w:headerReference w:type="default" r:id="rId6"/>
      <w:pgSz w:w="11906" w:h="16838"/>
      <w:pgMar w:top="737" w:right="737" w:bottom="567" w:left="794" w:header="851" w:footer="720" w:gutter="0"/>
      <w:cols w:space="720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02" w:rsidRDefault="00D53202">
      <w:r>
        <w:separator/>
      </w:r>
    </w:p>
  </w:endnote>
  <w:endnote w:type="continuationSeparator" w:id="0">
    <w:p w:rsidR="00D53202" w:rsidRDefault="00D5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ipe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Hei Pro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02" w:rsidRDefault="00D53202">
      <w:r>
        <w:rPr>
          <w:color w:val="000000"/>
        </w:rPr>
        <w:separator/>
      </w:r>
    </w:p>
  </w:footnote>
  <w:footnote w:type="continuationSeparator" w:id="0">
    <w:p w:rsidR="00D53202" w:rsidRDefault="00D5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2D7" w:rsidRDefault="00D53202">
    <w:pPr>
      <w:pStyle w:val="aa"/>
      <w:tabs>
        <w:tab w:val="clear" w:pos="4153"/>
        <w:tab w:val="clear" w:pos="8306"/>
        <w:tab w:val="left" w:pos="91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4EE6"/>
    <w:rsid w:val="004B6677"/>
    <w:rsid w:val="00D53202"/>
    <w:rsid w:val="00E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495EA-C146-4FF2-A07B-D765CA2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 w:cs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b w:val="0"/>
      <w:i w:val="0"/>
      <w:sz w:val="24"/>
    </w:rPr>
  </w:style>
  <w:style w:type="character" w:customStyle="1" w:styleId="WW8Num1z3">
    <w:name w:val="WW8Num1z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t11">
    <w:name w:val="t11"/>
    <w:rPr>
      <w:rFonts w:ascii="Taipei" w:hAnsi="Taipei" w:cs="Taipei"/>
      <w:color w:val="9900FF"/>
    </w:rPr>
  </w:style>
  <w:style w:type="character" w:customStyle="1" w:styleId="a3">
    <w:name w:val="頁尾 字元"/>
    <w:rPr>
      <w:kern w:val="3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b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a"/>
    <w:pPr>
      <w:ind w:left="240"/>
    </w:pPr>
    <w:rPr>
      <w:rFonts w:ascii="標楷體" w:eastAsia="標楷體" w:hAnsi="標楷體" w:cs="標楷體"/>
      <w:szCs w:val="24"/>
      <w:u w:val="single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臺南市中等以上學校清寒優秀學生獎學金發給自治條例</dc:title>
  <dc:subject/>
  <dc:creator>Mei</dc:creator>
  <dc:description/>
  <cp:lastModifiedBy>洪詩婷</cp:lastModifiedBy>
  <cp:revision>2</cp:revision>
  <cp:lastPrinted>2023-07-21T03:05:00Z</cp:lastPrinted>
  <dcterms:created xsi:type="dcterms:W3CDTF">2023-08-18T00:09:00Z</dcterms:created>
  <dcterms:modified xsi:type="dcterms:W3CDTF">2023-08-18T00:09:00Z</dcterms:modified>
</cp:coreProperties>
</file>